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7F728B">
        <w:rPr>
          <w:rFonts w:ascii="Times New Roman" w:hAnsi="Times New Roman" w:cs="Times New Roman"/>
          <w:sz w:val="28"/>
        </w:rPr>
        <w:t>январь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2B34F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4FA" w:rsidRDefault="00162C5E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ЦРП-2, яч.3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03.01.24</w:t>
            </w:r>
          </w:p>
        </w:tc>
      </w:tr>
      <w:tr w:rsidR="002B34F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4FA" w:rsidRDefault="00162C5E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ЦРП-2, яч.5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токовых цепей и проверка РЗА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F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4FA" w:rsidRDefault="00162C5E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ЦРП-2, яч.14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токовых цепей и проверка РЗА. Проверка изоляторов и долив масла в баки МВ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B34785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B34785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16.01.24</w:t>
            </w:r>
          </w:p>
        </w:tc>
      </w:tr>
      <w:tr w:rsidR="00540B7F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B7F" w:rsidRPr="00DD210A" w:rsidRDefault="00162C5E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7F" w:rsidRDefault="00540B7F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ЦРП-1, яч.9</w:t>
            </w:r>
            <w:r w:rsidR="00AC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ТП-43 Т-2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7F" w:rsidRDefault="00540B7F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кабеля ВВ и Т-2</w:t>
            </w:r>
            <w:r w:rsidR="00AC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D12" w:rsidRDefault="00AC0D12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7F" w:rsidRDefault="00540B7F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7F" w:rsidRDefault="00540B7F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18.01.24</w:t>
            </w:r>
          </w:p>
        </w:tc>
      </w:tr>
      <w:tr w:rsidR="00AD62AC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2AC" w:rsidRPr="00DD210A" w:rsidRDefault="00162C5E" w:rsidP="00AD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AC" w:rsidRDefault="00AD62AC" w:rsidP="00AD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ЦРП-1, яч.17</w:t>
            </w:r>
          </w:p>
          <w:p w:rsidR="00AD62AC" w:rsidRDefault="00AD62AC" w:rsidP="00AD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ТП-43 Т-1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AC" w:rsidRDefault="00AD62AC" w:rsidP="00AD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Доливка масла в Т-1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AC" w:rsidRDefault="00AD62AC" w:rsidP="00AD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AC" w:rsidRDefault="00AD62AC" w:rsidP="00AD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19.01.24</w:t>
            </w:r>
          </w:p>
        </w:tc>
      </w:tr>
      <w:tr w:rsidR="003063B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3BA" w:rsidRDefault="00162C5E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063BA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ЦРП-2, яч.17</w:t>
            </w:r>
          </w:p>
          <w:p w:rsidR="003063BA" w:rsidRDefault="003063BA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ТП-47-Т-2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D56BC3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</w:t>
            </w:r>
            <w:bookmarkStart w:id="0" w:name="_GoBack"/>
            <w:bookmarkEnd w:id="0"/>
            <w:r w:rsidR="0030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замена масла Ф«С»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063BA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063BA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19.01.24</w:t>
            </w:r>
          </w:p>
        </w:tc>
      </w:tr>
      <w:tr w:rsidR="003063B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3BA" w:rsidRDefault="00162C5E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ТП-43-Ф-1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кабеля до ВУК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063BA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3B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3BA" w:rsidRDefault="005155E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ТП-47-Ф-6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наконечника кабеля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3BA" w:rsidRDefault="003063BA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02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029" w:rsidRDefault="005155E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29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ЦРП-9, яч.1</w:t>
            </w:r>
          </w:p>
          <w:p w:rsidR="00356029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ТП-27, яч.4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29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кабеля 10 кв.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29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29" w:rsidRDefault="0035602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17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179" w:rsidRDefault="005155E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79" w:rsidRDefault="00A2517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ГПП-25,</w:t>
            </w:r>
            <w:r w:rsidR="002E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79" w:rsidRDefault="00A2517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места повреждения ВВ кабеля (не найдено)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79" w:rsidRDefault="00A2517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79" w:rsidRDefault="00A2517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9B1" w:rsidRDefault="005155E9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B1" w:rsidRDefault="002E09B1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ЦРП-9, яч.1</w:t>
            </w:r>
          </w:p>
          <w:p w:rsidR="002E09B1" w:rsidRPr="00172573" w:rsidRDefault="002E09B1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ТП-27, яч.4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B1" w:rsidRDefault="00172573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ВВ кабеля нитка «Б» (не выдержал)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B1" w:rsidRDefault="00172573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B1" w:rsidRDefault="002E09B1" w:rsidP="0030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F1BBD"/>
    <w:rsid w:val="0014503A"/>
    <w:rsid w:val="00162C5E"/>
    <w:rsid w:val="00172573"/>
    <w:rsid w:val="001A0EEA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F2A91"/>
    <w:rsid w:val="002F2DCC"/>
    <w:rsid w:val="002F6E5F"/>
    <w:rsid w:val="003063BA"/>
    <w:rsid w:val="00356029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914D59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16395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69C1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FF6F-DC93-458B-BF42-3791BC78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53338215</Template>
  <TotalTime>874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Волкова Ирина Владимировна</cp:lastModifiedBy>
  <cp:revision>27</cp:revision>
  <cp:lastPrinted>2023-08-03T02:16:00Z</cp:lastPrinted>
  <dcterms:created xsi:type="dcterms:W3CDTF">2023-08-15T02:00:00Z</dcterms:created>
  <dcterms:modified xsi:type="dcterms:W3CDTF">2024-02-26T09:49:00Z</dcterms:modified>
</cp:coreProperties>
</file>